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E5" w:rsidRDefault="002020E5">
      <w:pPr>
        <w:pStyle w:val="Standard"/>
      </w:pPr>
      <w:bookmarkStart w:id="0" w:name="_GoBack"/>
      <w:bookmarkEnd w:id="0"/>
    </w:p>
    <w:p w:rsidR="002020E5" w:rsidRDefault="00523C40">
      <w:pPr>
        <w:pStyle w:val="Standard"/>
      </w:pPr>
      <w:r>
        <w:t>1 часть 04:08:20-04:18:53</w:t>
      </w:r>
    </w:p>
    <w:p w:rsidR="002020E5" w:rsidRDefault="00523C40">
      <w:pPr>
        <w:pStyle w:val="Standard"/>
      </w:pPr>
      <w:r>
        <w:t>Набор Аватаресса Иерархии ИВО Звягинцева Наталья</w:t>
      </w:r>
    </w:p>
    <w:p w:rsidR="002020E5" w:rsidRDefault="002020E5">
      <w:pPr>
        <w:pStyle w:val="Standard"/>
      </w:pPr>
    </w:p>
    <w:p w:rsidR="002020E5" w:rsidRDefault="00523C4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 3.</w:t>
      </w:r>
    </w:p>
    <w:p w:rsidR="002020E5" w:rsidRDefault="00523C4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Стяжание  Компетенции четвёртой Метапланетарной Ивдивости Изначально Вышестоящего Отца.</w:t>
      </w:r>
    </w:p>
    <w:p w:rsidR="002020E5" w:rsidRDefault="002020E5">
      <w:pPr>
        <w:pStyle w:val="Standard"/>
      </w:pPr>
    </w:p>
    <w:p w:rsidR="002020E5" w:rsidRDefault="00523C40">
      <w:pPr>
        <w:pStyle w:val="Standard"/>
        <w:jc w:val="both"/>
      </w:pPr>
      <w:r>
        <w:tab/>
      </w:r>
      <w:r>
        <w:rPr>
          <w:i/>
          <w:iCs/>
        </w:rPr>
        <w:t xml:space="preserve">Мы </w:t>
      </w:r>
      <w:r>
        <w:rPr>
          <w:i/>
          <w:iCs/>
        </w:rPr>
        <w:t>синтезируемся с Хум Изначально Вышестоящего Отца и стяжаем вхождение в стяжание Компетенций. Активируем степени служения каждого из нас предыдущими четвёртыми, в четвёртом курсе, стяжёнными Компетенциями  на каждом Синтезе. Вот прямо возжигаем все виды слу</w:t>
      </w:r>
      <w:r>
        <w:rPr>
          <w:i/>
          <w:iCs/>
        </w:rPr>
        <w:t>жения стяжания четырёх либо двух, если кто ещё не перстроился, видов Компетенций с 49-го по 55-й или более того, если вы обновлялись до первого Синтеза. Активируя служение в каждом из нас синтезируемся с Изначально Вышестоящим Отцом, возвращаемся.</w:t>
      </w:r>
    </w:p>
    <w:p w:rsidR="002020E5" w:rsidRDefault="00523C40">
      <w:pPr>
        <w:pStyle w:val="Standard"/>
        <w:jc w:val="both"/>
        <w:rPr>
          <w:i/>
          <w:iCs/>
        </w:rPr>
      </w:pPr>
      <w:r>
        <w:rPr>
          <w:i/>
          <w:iCs/>
        </w:rPr>
        <w:tab/>
        <w:t>С Авата</w:t>
      </w:r>
      <w:r>
        <w:rPr>
          <w:i/>
          <w:iCs/>
        </w:rPr>
        <w:t>ром Синтеза Кут Хуми возвращаемся в зал Изначально Вышестоящего Аватара Синтеза Кут Хуми, переходим на 295 квинтиллионов 147 квадриллионов 905 триллионов 179 миллиардов 352миллиона 825 тысяч 792 Изначально Вышестоящую ИВДИВО-Реальность Ми ИВДИВО-Октавной М</w:t>
      </w:r>
      <w:r>
        <w:rPr>
          <w:i/>
          <w:iCs/>
        </w:rPr>
        <w:t>етагалактики. Становимся телесно Учителем Синтеза Изначально Вышестоящего Отца итогами Рождения Свыше Учителя Человека-Аватара Изначально Вышестоящего Отца каждым из нас и синтезом нас. И синтезируемся с Хум Изначально Вышестоящего Аватара Синтеза Кут Хуми</w:t>
      </w:r>
      <w:r>
        <w:rPr>
          <w:i/>
          <w:iCs/>
        </w:rPr>
        <w:t>, стяжая Синтез Синтеза Изначально Вышестоящего Отца и прося преобразить каждого из нас и синтез нас тем самым наделив каждого из нас и синтез нас стандартом 55 Синтеза Изначально Вышестоящего Отца четвёртой Метапланетарной Ивдивостью Изначально Вышестояще</w:t>
      </w:r>
      <w:r>
        <w:rPr>
          <w:i/>
          <w:iCs/>
        </w:rPr>
        <w:t xml:space="preserve">го Отца соответствующим колическтвом четвёртых Метапланетарных Компетенций Синтеза Изначально Вышестоящего Отца каждым из нас и собою. И проникаемся Синтез Синтезом Изначально Вышестоящего Аватара Синтеза Кут Хуми, стяжаем и просим введения каждого из нас </w:t>
      </w:r>
      <w:r>
        <w:rPr>
          <w:i/>
          <w:iCs/>
        </w:rPr>
        <w:t>наделёнными Компетенциями в глубину служения, обновления внутренней телесности, внутренней организацией, в формирование и усиление генетики Человека-Аватара Учителем Синтеза Изначально Вышестоящего Отца собою.</w:t>
      </w:r>
    </w:p>
    <w:p w:rsidR="002020E5" w:rsidRDefault="00523C40">
      <w:pPr>
        <w:pStyle w:val="Standard"/>
        <w:jc w:val="both"/>
        <w:rPr>
          <w:i/>
          <w:iCs/>
        </w:rPr>
      </w:pPr>
      <w:r>
        <w:rPr>
          <w:i/>
          <w:iCs/>
        </w:rPr>
        <w:tab/>
        <w:t xml:space="preserve">И проникаясь Изначально Вышестоящим Аватаром </w:t>
      </w:r>
      <w:r>
        <w:rPr>
          <w:i/>
          <w:iCs/>
        </w:rPr>
        <w:t>Синтеза Кут Хуми сливаемся с Изначально Вышестоящим Отцом и возвращаясь в зал к Изначально Вышестоящему Отцу развёртываемся 295 квинтиллионов 147 квадриллионов 905 триллионов 179 миллиардов 352 миллиона 825 тысяч 857 Изначально Вышестоящую ИВДИВО-Реальност</w:t>
      </w:r>
      <w:r>
        <w:rPr>
          <w:i/>
          <w:iCs/>
        </w:rPr>
        <w:t xml:space="preserve">ь Ми -ИВДИВО Октавной Метагалактики. Становимся телесно Учителем 55-го Синтеза Изначально Вышестоящего Отца, развёртываемся пред Изначально Вышестоящим Отцом во всём внутреннем потенциале действующих Компетенций Синтеза Изначально Вышестоящего Отца собою. </w:t>
      </w:r>
      <w:r>
        <w:rPr>
          <w:i/>
          <w:iCs/>
        </w:rPr>
        <w:t>И синтезируясь с Хум Изначально Вышестоящего Отца один за всех и все за одного стяжаем Синтез Изначально Вышестоящего Отца прося наделить каждого из нас и синтез нас четвёртым Метапланетарной Ивдивостью Изначально Вышестоящего Отца и четвёртой Метапланетар</w:t>
      </w:r>
      <w:r>
        <w:rPr>
          <w:i/>
          <w:iCs/>
        </w:rPr>
        <w:t>ной Компетенцией Синтеза Изначально Вышестоящего Отца каждого из нас и синтез нас и проникаясь, развёртываясь, заполняясь наделённостью соответствующим объёмом Компетенции Синтезом Изначально Вышестоящего Отца пред Изначально Вышестоящим Отцом синтезируемс</w:t>
      </w:r>
      <w:r>
        <w:rPr>
          <w:i/>
          <w:iCs/>
        </w:rPr>
        <w:t>я с Хум Изначально Вышестояшего Отца и стяжаем 295 квинтиллионов 147 квадриллионов 905 триллионов 179 миллиардов 352 миллиона 825 тысяч 856 видов Метапланетарных Компетенций Синтеза Изначально Вышестоящего Отца в четвёртую Метапланетарную Ивдивость Синтеза</w:t>
      </w:r>
      <w:r>
        <w:rPr>
          <w:i/>
          <w:iCs/>
        </w:rPr>
        <w:t xml:space="preserve"> Изначально Вышестоящего Отца однородной телесностью Учителя Синтеза всего во всём ростом Компетенций Изначально Вышестоящего Отца каждым из нас. И возжигаясь первой Компетенцией четвёртой Метапланетарной Ивдивостью Изначально Вышестоящего Отца усваиваем к</w:t>
      </w:r>
      <w:r>
        <w:rPr>
          <w:i/>
          <w:iCs/>
        </w:rPr>
        <w:t xml:space="preserve">оличественное </w:t>
      </w:r>
      <w:r>
        <w:rPr>
          <w:i/>
          <w:iCs/>
        </w:rPr>
        <w:lastRenderedPageBreak/>
        <w:t>явление Синтезов Изначально Вышестоящего Отца собою. Открывая внутренне взгляд Синтеза Компетенциями на Изначально Вышестоящего Отца Синтезом Изначально Вышестоящего Отца. Преображаясь просим Изначально Вышестоящего Отца насыщая нас Компетенц</w:t>
      </w:r>
      <w:r>
        <w:rPr>
          <w:i/>
          <w:iCs/>
        </w:rPr>
        <w:t xml:space="preserve">ией оформить и сформировать реализацией служением Изначально Вышестоящему Отцу. И возжигаясь, преображаясь, являем четвёртую Метапланетарную Компетенцию Синтеза Изначально Вышестоящего Отца с записями явления четвёртой Метапланетарной Ивдивости Изначально </w:t>
      </w:r>
      <w:r>
        <w:rPr>
          <w:i/>
          <w:iCs/>
        </w:rPr>
        <w:t>Вышестоящего Отца каждым из нас и синтезом нас. И возжигаясь Изначально Вышестоящим Отцом, развёртываясь Учителем в данном объёме первой Компетенции преображаясь, усиляясь Изначально Вышестоящим Отцом и развёртываем силы Учителя Синтеза Сверхпассионарность</w:t>
      </w:r>
      <w:r>
        <w:rPr>
          <w:i/>
          <w:iCs/>
        </w:rPr>
        <w:t>ю четвёртой Метапланетарной Ивдивостью Изначально Вышестоящего Отца Синтезом Изначально Вышестоящего Отца собо. И преображаясь Изначально Вышестоящим Отцом развёртываем и просим Изначально Вышестоящего Отца переформатировать все наши дела и действия реализ</w:t>
      </w:r>
      <w:r>
        <w:rPr>
          <w:i/>
          <w:iCs/>
        </w:rPr>
        <w:t>ации и усиления наделённой Компетенцией физически применяясь ею.</w:t>
      </w:r>
    </w:p>
    <w:p w:rsidR="002020E5" w:rsidRDefault="00523C40">
      <w:pPr>
        <w:pStyle w:val="Standard"/>
        <w:jc w:val="both"/>
        <w:rPr>
          <w:i/>
          <w:iCs/>
        </w:rPr>
      </w:pPr>
      <w:r>
        <w:rPr>
          <w:i/>
          <w:iCs/>
        </w:rPr>
        <w:tab/>
        <w:t>И заполняясь Изначально Вышестоящим Отцом, пока побудьте в спектральности дел на которые смотрит Компетенция внутренним присутствием Отца в вас. То есть увидьте, что Компетенция в теле — это</w:t>
      </w:r>
      <w:r>
        <w:rPr>
          <w:i/>
          <w:iCs/>
        </w:rPr>
        <w:t xml:space="preserve"> прямое присутствие Изначально Вышестоящего Отца. У, вернее в явление научности, в фундаментальности есть спектор, как направляющее явление Учителя. Вот когда мы вошли в Компетенцию, Отец входя в наше тело, распускает Компетенцию по направлениям спектральн</w:t>
      </w:r>
      <w:r>
        <w:rPr>
          <w:i/>
          <w:iCs/>
        </w:rPr>
        <w:t xml:space="preserve">ости Учителя. Куда идёт Компетенция — на то спектралит Учитель. Он как бы магнитит в себе эти условия. И просто с Отцом, наделяясь Компетенцией усильте потенциал тех дел, которыми вы занимаетесь. Отец говорит или развенчайте, если они не эффективны. Шутка </w:t>
      </w:r>
      <w:r>
        <w:rPr>
          <w:i/>
          <w:iCs/>
        </w:rPr>
        <w:t>была. Значит где-то там Отец видит, что есть условия, где вы прикладываете много сил, мы же до этого возжигались силами, а они не нужны в явление возможностях. И Отец преображая он всегда что-то завершает и начинает внутри новое. Да? Давайте, давайте, дава</w:t>
      </w:r>
      <w:r>
        <w:rPr>
          <w:i/>
          <w:iCs/>
        </w:rPr>
        <w:t>йте! Тормозят они сидят, кайфуют медитативно. Входим в процесс Синтеза, стягиваем Синтез на тело, стягиваем концентрацию. Углубляемся, преображаемся. Захотите это сделать. Доведите процесс до конца не только в голове, в теле физически дайте чтобы от вас со</w:t>
      </w:r>
      <w:r>
        <w:rPr>
          <w:i/>
          <w:iCs/>
        </w:rPr>
        <w:t>переживалось это состояние стяжённого. Вы это взяли, вы это сделали, первая Компетенция вошла, Отец наделил, оно развернулось, не в голове, а в теле. И преображаясь Изначально Вышестоящим Отцом мы благодарим Изначально Вышестоящего Отца, Аватара Синтеза Ку</w:t>
      </w:r>
      <w:r>
        <w:rPr>
          <w:i/>
          <w:iCs/>
        </w:rPr>
        <w:t>т Хуми, Изначально Вышестоящую Аватарессу Синтеза Фаинь. Мы с ней не синтезировались, но Аватаресса Фаинь была в поддержке тела Учителя Синтеза.</w:t>
      </w:r>
    </w:p>
    <w:p w:rsidR="002020E5" w:rsidRDefault="00523C40">
      <w:pPr>
        <w:pStyle w:val="Standard"/>
        <w:jc w:val="both"/>
        <w:rPr>
          <w:i/>
          <w:iCs/>
        </w:rPr>
      </w:pPr>
      <w:r>
        <w:rPr>
          <w:i/>
          <w:iCs/>
        </w:rPr>
        <w:tab/>
        <w:t>Возвращаемся в данный зал синтезфизически, телесно, развёртываясь эманируем всё стяжжённое, возожжённое в Изна</w:t>
      </w:r>
      <w:r>
        <w:rPr>
          <w:i/>
          <w:iCs/>
        </w:rPr>
        <w:t>чально Вышестоящий Дом Изначально Вышестоящего Отца. Так же эманируем пошагово в Подразделение ИВДИВО Сочи, фиксируя Синтез явления о 75 секстиллионов трам-пам-пам цельность выражения Подразделения, помните, как в третьем Распоряжение 75 секстиллионов и по</w:t>
      </w:r>
      <w:r>
        <w:rPr>
          <w:i/>
          <w:iCs/>
        </w:rPr>
        <w:t>шли. Вот туда надо сейчас отэманировать. Это ИВДИВО Сочи. Эманируем в ИВДИВО участников данной практики. Угу. И в ИВДИВО каждого результативно возжигая традицию ИВДИВО Компетенциями, наделённо первой Компетенцией 55-м Синтезом возжигая все внутренне-внешни</w:t>
      </w:r>
      <w:r>
        <w:rPr>
          <w:i/>
          <w:iCs/>
        </w:rPr>
        <w:t>е условия в ИВДИВО каждого Изначально Вышестоящим Отцом. И прямо возжигаем Столп Изначально Вышестояшего Отца Синтезом Изначально Вышестоящего Отца первой Компетенцией — четвёртой Метапланетарной Ивдивостью Изначально Вышестоящего Отца. И развёртываясь Учи</w:t>
      </w:r>
      <w:r>
        <w:rPr>
          <w:i/>
          <w:iCs/>
        </w:rPr>
        <w:t>телем итогово выходим из практики. Аминь.</w:t>
      </w:r>
    </w:p>
    <w:p w:rsidR="002020E5" w:rsidRDefault="00523C40">
      <w:pPr>
        <w:pStyle w:val="Standard"/>
        <w:jc w:val="both"/>
      </w:pPr>
      <w:r>
        <w:tab/>
        <w:t>Вот один вывод вашим условиям в физическом теле Учителю не хватает разработанной Компетенции. Когда вы сейчас возжигали оно просто вошло, как вошло, но какого-то отклика, что там да я этим горю, я знаю что такое т</w:t>
      </w:r>
      <w:r>
        <w:t>ретья Компетенция, вторая, первая итогами курса. Я знаю что такое ниже стоящие четыре. Я этого не знаю. Ну вот по внутреннему действию я не знаю.</w:t>
      </w:r>
    </w:p>
    <w:p w:rsidR="002020E5" w:rsidRDefault="00523C40">
      <w:pPr>
        <w:pStyle w:val="Standard"/>
        <w:jc w:val="both"/>
      </w:pPr>
      <w:r>
        <w:tab/>
        <w:t xml:space="preserve">Сейчас шесть девятнадцать, двадцать, давайте округлим. Шесть пятнадцать. Двадцать </w:t>
      </w:r>
      <w:r>
        <w:lastRenderedPageBreak/>
        <w:t>пять минут перерыв. На пере</w:t>
      </w:r>
      <w:r>
        <w:t>рыве вы просто отдыхаете. Ни о чём не думает. И не концентрируетесь на то, что вы сделали. Просто отдыхаем. Спасибо большое.</w:t>
      </w:r>
    </w:p>
    <w:p w:rsidR="002020E5" w:rsidRDefault="002020E5">
      <w:pPr>
        <w:pStyle w:val="Standard"/>
        <w:jc w:val="both"/>
      </w:pPr>
    </w:p>
    <w:p w:rsidR="002020E5" w:rsidRDefault="002020E5">
      <w:pPr>
        <w:pStyle w:val="Standard"/>
        <w:jc w:val="both"/>
      </w:pPr>
    </w:p>
    <w:p w:rsidR="002020E5" w:rsidRDefault="002020E5">
      <w:pPr>
        <w:pStyle w:val="Standard"/>
        <w:jc w:val="both"/>
      </w:pPr>
    </w:p>
    <w:p w:rsidR="002020E5" w:rsidRDefault="00523C40">
      <w:pPr>
        <w:pStyle w:val="Standard"/>
        <w:jc w:val="both"/>
      </w:pPr>
      <w:r>
        <w:t>Сдано ИВ АС Кут Хуми 1.10.2022г.</w:t>
      </w:r>
    </w:p>
    <w:sectPr w:rsidR="002020E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40" w:rsidRDefault="00523C40">
      <w:r>
        <w:separator/>
      </w:r>
    </w:p>
  </w:endnote>
  <w:endnote w:type="continuationSeparator" w:id="0">
    <w:p w:rsidR="00523C40" w:rsidRDefault="0052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40" w:rsidRDefault="00523C40">
      <w:r>
        <w:rPr>
          <w:color w:val="000000"/>
        </w:rPr>
        <w:separator/>
      </w:r>
    </w:p>
  </w:footnote>
  <w:footnote w:type="continuationSeparator" w:id="0">
    <w:p w:rsidR="00523C40" w:rsidRDefault="0052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C7" w:rsidRDefault="00523C40">
    <w:pPr>
      <w:pStyle w:val="a5"/>
      <w:jc w:val="center"/>
    </w:pPr>
    <w:r>
      <w:t>55 Си ИВО 2022-09-24-25 Сочи Сердюк Ольга</w:t>
    </w:r>
  </w:p>
  <w:p w:rsidR="003212C7" w:rsidRDefault="00523C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20E5"/>
    <w:rsid w:val="002020E5"/>
    <w:rsid w:val="00523C40"/>
    <w:rsid w:val="00E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DD017-0D74-4A1F-9B82-B7A37EA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RePack by Diakov</cp:lastModifiedBy>
  <cp:revision>2</cp:revision>
  <dcterms:created xsi:type="dcterms:W3CDTF">2022-10-02T03:37:00Z</dcterms:created>
  <dcterms:modified xsi:type="dcterms:W3CDTF">2022-10-02T03:37:00Z</dcterms:modified>
</cp:coreProperties>
</file>